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F53F" w14:textId="77777777" w:rsidR="00364B1A" w:rsidRDefault="00364B1A">
      <w:pPr>
        <w:pStyle w:val="DzMetin"/>
        <w:jc w:val="both"/>
        <w:rPr>
          <w:rFonts w:ascii="Arial" w:hAnsi="Arial"/>
          <w:sz w:val="24"/>
        </w:rPr>
      </w:pPr>
    </w:p>
    <w:p w14:paraId="5D993F10" w14:textId="77777777" w:rsidR="006542DE" w:rsidRDefault="006542DE">
      <w:pPr>
        <w:pStyle w:val="DzMetin"/>
        <w:jc w:val="both"/>
        <w:rPr>
          <w:rFonts w:ascii="Arial" w:hAnsi="Arial"/>
          <w:sz w:val="24"/>
        </w:rPr>
      </w:pPr>
    </w:p>
    <w:p w14:paraId="5B152619" w14:textId="77777777" w:rsidR="00364B1A" w:rsidRDefault="00364B1A">
      <w:pPr>
        <w:pStyle w:val="DzMetin"/>
        <w:jc w:val="both"/>
        <w:rPr>
          <w:rFonts w:ascii="Arial" w:hAnsi="Arial"/>
          <w:sz w:val="24"/>
        </w:rPr>
      </w:pPr>
    </w:p>
    <w:p w14:paraId="55636C64" w14:textId="77777777" w:rsidR="00364B1A" w:rsidRPr="00CD3328" w:rsidRDefault="00364B1A">
      <w:pPr>
        <w:pStyle w:val="DzMetin"/>
        <w:jc w:val="both"/>
        <w:rPr>
          <w:rFonts w:ascii="Arial" w:hAnsi="Arial"/>
          <w:sz w:val="24"/>
        </w:rPr>
      </w:pPr>
    </w:p>
    <w:p w14:paraId="624213F7" w14:textId="78E76933" w:rsidR="00A5058B" w:rsidRDefault="00EE7749" w:rsidP="00961B69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T.C. KİMLİK NO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</w:p>
    <w:p w14:paraId="1C04CA31" w14:textId="6697C9DF" w:rsidR="00961B69" w:rsidRDefault="00961B69" w:rsidP="00961B69">
      <w:pPr>
        <w:pStyle w:val="DzMetin"/>
        <w:jc w:val="both"/>
        <w:rPr>
          <w:rFonts w:ascii="Times New Roman" w:hAnsi="Times New Roman"/>
          <w:sz w:val="24"/>
        </w:rPr>
      </w:pPr>
      <w:r w:rsidRPr="002E25C2">
        <w:rPr>
          <w:rFonts w:ascii="Times New Roman" w:hAnsi="Times New Roman"/>
          <w:sz w:val="24"/>
        </w:rPr>
        <w:t xml:space="preserve">ADI SOYADI                                </w:t>
      </w:r>
      <w:r w:rsidR="002E25C2">
        <w:rPr>
          <w:rFonts w:ascii="Times New Roman" w:hAnsi="Times New Roman"/>
          <w:sz w:val="24"/>
        </w:rPr>
        <w:t xml:space="preserve"> </w:t>
      </w:r>
      <w:r w:rsidR="00B2375D">
        <w:rPr>
          <w:rFonts w:ascii="Times New Roman" w:hAnsi="Times New Roman"/>
          <w:sz w:val="24"/>
        </w:rPr>
        <w:t xml:space="preserve">   </w:t>
      </w:r>
      <w:r w:rsidR="002E25C2">
        <w:rPr>
          <w:rFonts w:ascii="Times New Roman" w:hAnsi="Times New Roman"/>
          <w:sz w:val="24"/>
        </w:rPr>
        <w:t xml:space="preserve"> </w:t>
      </w:r>
      <w:r w:rsidRPr="002E25C2">
        <w:rPr>
          <w:rFonts w:ascii="Times New Roman" w:hAnsi="Times New Roman"/>
          <w:sz w:val="24"/>
        </w:rPr>
        <w:t xml:space="preserve">  </w:t>
      </w:r>
      <w:r w:rsidR="005F65E4">
        <w:rPr>
          <w:rFonts w:ascii="Times New Roman" w:hAnsi="Times New Roman"/>
          <w:sz w:val="24"/>
        </w:rPr>
        <w:tab/>
      </w:r>
      <w:r w:rsidRPr="002E25C2">
        <w:rPr>
          <w:rFonts w:ascii="Times New Roman" w:hAnsi="Times New Roman"/>
          <w:sz w:val="24"/>
        </w:rPr>
        <w:t xml:space="preserve">: </w:t>
      </w:r>
    </w:p>
    <w:p w14:paraId="68286533" w14:textId="49A2BDB6" w:rsidR="00EE7749" w:rsidRDefault="00EE7749" w:rsidP="00961B69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DOĞUM TARİHİ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</w:p>
    <w:p w14:paraId="7ECD7D02" w14:textId="19AFA887" w:rsidR="00A5058B" w:rsidRDefault="00A5058B" w:rsidP="00961B69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GÖREV YERİ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</w:p>
    <w:p w14:paraId="2C41B34F" w14:textId="7026C064" w:rsidR="00A5058B" w:rsidRPr="002E25C2" w:rsidRDefault="00A5058B" w:rsidP="00961B69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GÖREVİ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</w:p>
    <w:p w14:paraId="6F88A1A8" w14:textId="46BD8867" w:rsidR="00961B69" w:rsidRPr="002E25C2" w:rsidRDefault="00A5058B" w:rsidP="00A5058B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SİCİL NO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9" w:rsidRPr="002E25C2">
        <w:rPr>
          <w:rFonts w:ascii="Times New Roman" w:hAnsi="Times New Roman"/>
          <w:sz w:val="24"/>
        </w:rPr>
        <w:t xml:space="preserve"> </w:t>
      </w:r>
      <w:r w:rsidR="005F65E4">
        <w:rPr>
          <w:rFonts w:ascii="Times New Roman" w:hAnsi="Times New Roman"/>
          <w:sz w:val="24"/>
        </w:rPr>
        <w:tab/>
      </w:r>
      <w:r w:rsidR="00961B69" w:rsidRPr="002E25C2">
        <w:rPr>
          <w:rFonts w:ascii="Times New Roman" w:hAnsi="Times New Roman"/>
          <w:sz w:val="24"/>
        </w:rPr>
        <w:t xml:space="preserve">: </w:t>
      </w:r>
    </w:p>
    <w:p w14:paraId="67AEA091" w14:textId="316F5EB3" w:rsidR="00961B69" w:rsidRPr="002E25C2" w:rsidRDefault="00EE7749" w:rsidP="00A23059">
      <w:pPr>
        <w:pStyle w:val="DzMetin"/>
        <w:ind w:left="4245" w:hanging="4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DİLEKÇENİN </w:t>
      </w:r>
      <w:r w:rsidR="00961B69" w:rsidRPr="002E25C2">
        <w:rPr>
          <w:rFonts w:ascii="Times New Roman" w:hAnsi="Times New Roman"/>
          <w:sz w:val="24"/>
        </w:rPr>
        <w:t xml:space="preserve">ÖZÜ              </w:t>
      </w:r>
      <w:r>
        <w:rPr>
          <w:rFonts w:ascii="Times New Roman" w:hAnsi="Times New Roman"/>
          <w:sz w:val="24"/>
        </w:rPr>
        <w:t xml:space="preserve">                       </w:t>
      </w:r>
      <w:r w:rsidR="005F65E4">
        <w:rPr>
          <w:rFonts w:ascii="Times New Roman" w:hAnsi="Times New Roman"/>
          <w:sz w:val="24"/>
        </w:rPr>
        <w:tab/>
      </w:r>
      <w:r w:rsidR="005F65E4">
        <w:rPr>
          <w:rFonts w:ascii="Times New Roman" w:hAnsi="Times New Roman"/>
          <w:sz w:val="24"/>
        </w:rPr>
        <w:tab/>
      </w:r>
      <w:r w:rsidR="00961B69" w:rsidRPr="002E25C2">
        <w:rPr>
          <w:rFonts w:ascii="Times New Roman" w:hAnsi="Times New Roman"/>
          <w:sz w:val="24"/>
        </w:rPr>
        <w:t>:</w:t>
      </w:r>
      <w:r w:rsidR="00C62340">
        <w:rPr>
          <w:rFonts w:ascii="Times New Roman" w:hAnsi="Times New Roman"/>
          <w:sz w:val="24"/>
        </w:rPr>
        <w:t xml:space="preserve"> </w:t>
      </w:r>
    </w:p>
    <w:p w14:paraId="3152C24E" w14:textId="77777777" w:rsidR="00961B69" w:rsidRPr="002E25C2" w:rsidRDefault="00961B69" w:rsidP="00961B69">
      <w:pPr>
        <w:pStyle w:val="DzMetin"/>
        <w:jc w:val="both"/>
        <w:rPr>
          <w:rFonts w:ascii="Times New Roman" w:hAnsi="Times New Roman"/>
          <w:sz w:val="24"/>
        </w:rPr>
      </w:pPr>
    </w:p>
    <w:p w14:paraId="4EF4E5D4" w14:textId="77777777" w:rsidR="00961B69" w:rsidRPr="002E25C2" w:rsidRDefault="00961B69" w:rsidP="00961B69">
      <w:pPr>
        <w:pStyle w:val="DzMetin"/>
        <w:jc w:val="both"/>
        <w:rPr>
          <w:rFonts w:ascii="Times New Roman" w:hAnsi="Times New Roman"/>
          <w:sz w:val="24"/>
        </w:rPr>
      </w:pPr>
    </w:p>
    <w:p w14:paraId="2421D866" w14:textId="77777777" w:rsidR="00961B69" w:rsidRPr="00A5058B" w:rsidRDefault="00961B69" w:rsidP="00961B69">
      <w:pPr>
        <w:pStyle w:val="DzMetin"/>
        <w:jc w:val="both"/>
        <w:rPr>
          <w:rFonts w:ascii="Times New Roman" w:hAnsi="Times New Roman"/>
          <w:b/>
          <w:sz w:val="24"/>
        </w:rPr>
      </w:pPr>
      <w:r w:rsidRPr="002E25C2">
        <w:rPr>
          <w:rFonts w:ascii="Times New Roman" w:hAnsi="Times New Roman"/>
          <w:sz w:val="24"/>
        </w:rPr>
        <w:t xml:space="preserve">            </w:t>
      </w:r>
    </w:p>
    <w:p w14:paraId="4177877D" w14:textId="51FF2839" w:rsidR="00A312E1" w:rsidRPr="00A5058B" w:rsidRDefault="003C449E" w:rsidP="003F00C6">
      <w:pPr>
        <w:pStyle w:val="DzMetin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HATIP </w:t>
      </w:r>
      <w:r w:rsidR="008211C4">
        <w:rPr>
          <w:rFonts w:ascii="Times New Roman" w:hAnsi="Times New Roman"/>
          <w:b/>
          <w:sz w:val="24"/>
        </w:rPr>
        <w:t>İLK</w:t>
      </w:r>
      <w:r>
        <w:rPr>
          <w:rFonts w:ascii="Times New Roman" w:hAnsi="Times New Roman"/>
          <w:b/>
          <w:sz w:val="24"/>
        </w:rPr>
        <w:t xml:space="preserve">OKULU   </w:t>
      </w:r>
      <w:r w:rsidR="00A312E1" w:rsidRPr="00A5058B">
        <w:rPr>
          <w:rFonts w:ascii="Times New Roman" w:hAnsi="Times New Roman"/>
          <w:b/>
          <w:sz w:val="24"/>
        </w:rPr>
        <w:t>MÜDÜRLÜĞÜNE</w:t>
      </w:r>
    </w:p>
    <w:p w14:paraId="2195965C" w14:textId="77777777" w:rsidR="00CD3328" w:rsidRPr="00A5058B" w:rsidRDefault="00CD3328" w:rsidP="00A312E1">
      <w:pPr>
        <w:pStyle w:val="DzMetin"/>
        <w:jc w:val="both"/>
        <w:rPr>
          <w:rFonts w:ascii="Times New Roman" w:hAnsi="Times New Roman"/>
          <w:b/>
        </w:rPr>
      </w:pPr>
    </w:p>
    <w:p w14:paraId="02B619FF" w14:textId="2438275F" w:rsidR="00364B1A" w:rsidRPr="00A5058B" w:rsidRDefault="00A312E1" w:rsidP="00A312E1">
      <w:pPr>
        <w:pStyle w:val="DzMetin"/>
        <w:jc w:val="both"/>
        <w:rPr>
          <w:rFonts w:ascii="Times New Roman" w:hAnsi="Times New Roman"/>
          <w:b/>
          <w:sz w:val="24"/>
          <w:szCs w:val="24"/>
        </w:rPr>
      </w:pPr>
      <w:r w:rsidRPr="00A5058B">
        <w:rPr>
          <w:rFonts w:ascii="Times New Roman" w:hAnsi="Times New Roman"/>
          <w:b/>
        </w:rPr>
        <w:tab/>
      </w:r>
      <w:r w:rsidRPr="00A5058B">
        <w:rPr>
          <w:rFonts w:ascii="Times New Roman" w:hAnsi="Times New Roman"/>
          <w:b/>
        </w:rPr>
        <w:tab/>
      </w:r>
      <w:r w:rsidRPr="00A5058B">
        <w:rPr>
          <w:rFonts w:ascii="Times New Roman" w:hAnsi="Times New Roman"/>
          <w:b/>
        </w:rPr>
        <w:tab/>
      </w:r>
      <w:r w:rsidRPr="00A5058B">
        <w:rPr>
          <w:rFonts w:ascii="Times New Roman" w:hAnsi="Times New Roman"/>
          <w:b/>
        </w:rPr>
        <w:tab/>
      </w:r>
      <w:r w:rsidRPr="00A5058B">
        <w:rPr>
          <w:rFonts w:ascii="Times New Roman" w:hAnsi="Times New Roman"/>
          <w:b/>
        </w:rPr>
        <w:tab/>
      </w:r>
      <w:r w:rsidRPr="00A5058B">
        <w:rPr>
          <w:rFonts w:ascii="Times New Roman" w:hAnsi="Times New Roman"/>
          <w:b/>
        </w:rPr>
        <w:tab/>
      </w:r>
      <w:r w:rsidRPr="00A5058B">
        <w:rPr>
          <w:rFonts w:ascii="Times New Roman" w:hAnsi="Times New Roman"/>
          <w:b/>
        </w:rPr>
        <w:tab/>
      </w:r>
      <w:r w:rsidRPr="00A5058B">
        <w:rPr>
          <w:rFonts w:ascii="Times New Roman" w:hAnsi="Times New Roman"/>
          <w:b/>
        </w:rPr>
        <w:tab/>
      </w:r>
      <w:r w:rsidR="00A23059" w:rsidRPr="00A5058B">
        <w:rPr>
          <w:rFonts w:ascii="Times New Roman" w:hAnsi="Times New Roman"/>
          <w:b/>
        </w:rPr>
        <w:tab/>
      </w:r>
      <w:r w:rsidR="00C62340">
        <w:rPr>
          <w:rFonts w:ascii="Times New Roman" w:hAnsi="Times New Roman"/>
          <w:b/>
        </w:rPr>
        <w:t xml:space="preserve">        </w:t>
      </w:r>
      <w:r w:rsidR="003C449E">
        <w:rPr>
          <w:rFonts w:ascii="Times New Roman" w:hAnsi="Times New Roman"/>
          <w:b/>
        </w:rPr>
        <w:t xml:space="preserve">                </w:t>
      </w:r>
      <w:r w:rsidR="00C62340">
        <w:rPr>
          <w:rFonts w:ascii="Times New Roman" w:hAnsi="Times New Roman"/>
          <w:b/>
        </w:rPr>
        <w:t xml:space="preserve"> </w:t>
      </w:r>
      <w:r w:rsidR="00EE7749">
        <w:rPr>
          <w:rFonts w:ascii="Times New Roman" w:hAnsi="Times New Roman"/>
          <w:b/>
        </w:rPr>
        <w:t>Meram</w:t>
      </w:r>
      <w:r w:rsidR="00A5058B" w:rsidRPr="00A5058B">
        <w:rPr>
          <w:rFonts w:ascii="Times New Roman" w:hAnsi="Times New Roman"/>
          <w:b/>
          <w:sz w:val="24"/>
          <w:szCs w:val="24"/>
        </w:rPr>
        <w:t xml:space="preserve"> -KONYA</w:t>
      </w:r>
    </w:p>
    <w:p w14:paraId="1F10058F" w14:textId="77777777" w:rsidR="003F00C6" w:rsidRPr="00A5058B" w:rsidRDefault="003F00C6" w:rsidP="00A312E1">
      <w:pPr>
        <w:pStyle w:val="DzMetin"/>
        <w:jc w:val="both"/>
        <w:rPr>
          <w:rFonts w:ascii="Times New Roman" w:hAnsi="Times New Roman"/>
          <w:b/>
          <w:sz w:val="24"/>
          <w:szCs w:val="24"/>
        </w:rPr>
      </w:pPr>
      <w:r w:rsidRPr="00A5058B">
        <w:rPr>
          <w:rFonts w:ascii="Times New Roman" w:hAnsi="Times New Roman"/>
          <w:b/>
          <w:sz w:val="24"/>
          <w:szCs w:val="24"/>
        </w:rPr>
        <w:tab/>
      </w:r>
    </w:p>
    <w:p w14:paraId="44B20216" w14:textId="353ABF7B" w:rsidR="003F00C6" w:rsidRDefault="003F00C6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C06ED3D" w14:textId="744D825F" w:rsidR="003F00C6" w:rsidRDefault="00EE7749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…………..</w:t>
      </w:r>
    </w:p>
    <w:p w14:paraId="30C848E7" w14:textId="77777777" w:rsidR="00B2375D" w:rsidRPr="002E25C2" w:rsidRDefault="003F00C6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 arz ederim.</w:t>
      </w:r>
    </w:p>
    <w:p w14:paraId="0EA1969E" w14:textId="77777777" w:rsidR="00CD3328" w:rsidRDefault="00CD3328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  <w:r w:rsidRPr="002E25C2">
        <w:rPr>
          <w:rFonts w:ascii="Times New Roman" w:hAnsi="Times New Roman"/>
          <w:sz w:val="24"/>
          <w:szCs w:val="24"/>
        </w:rPr>
        <w:tab/>
      </w:r>
    </w:p>
    <w:p w14:paraId="681BF6ED" w14:textId="77777777" w:rsidR="00CD3328" w:rsidRPr="002E25C2" w:rsidRDefault="00CD3328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14:paraId="13DCBF89" w14:textId="3935A7D4" w:rsidR="00CD3328" w:rsidRDefault="00CD3328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="00C62340">
        <w:rPr>
          <w:rFonts w:ascii="Times New Roman" w:hAnsi="Times New Roman"/>
          <w:sz w:val="24"/>
          <w:szCs w:val="24"/>
        </w:rPr>
        <w:t xml:space="preserve">   /</w:t>
      </w:r>
      <w:r w:rsidR="0038608D">
        <w:rPr>
          <w:rFonts w:ascii="Times New Roman" w:hAnsi="Times New Roman"/>
          <w:sz w:val="24"/>
          <w:szCs w:val="24"/>
        </w:rPr>
        <w:t>0</w:t>
      </w:r>
      <w:r w:rsidR="00EE7749">
        <w:rPr>
          <w:rFonts w:ascii="Times New Roman" w:hAnsi="Times New Roman"/>
          <w:sz w:val="24"/>
          <w:szCs w:val="24"/>
        </w:rPr>
        <w:t>6</w:t>
      </w:r>
      <w:r w:rsidR="00C62340">
        <w:rPr>
          <w:rFonts w:ascii="Times New Roman" w:hAnsi="Times New Roman"/>
          <w:sz w:val="24"/>
          <w:szCs w:val="24"/>
        </w:rPr>
        <w:t>/</w:t>
      </w:r>
      <w:r w:rsidR="00EE7749">
        <w:rPr>
          <w:rFonts w:ascii="Times New Roman" w:hAnsi="Times New Roman"/>
          <w:sz w:val="24"/>
          <w:szCs w:val="24"/>
        </w:rPr>
        <w:t>2025</w:t>
      </w:r>
      <w:r w:rsidR="00A5058B">
        <w:rPr>
          <w:rFonts w:ascii="Times New Roman" w:hAnsi="Times New Roman"/>
          <w:sz w:val="24"/>
          <w:szCs w:val="24"/>
        </w:rPr>
        <w:t xml:space="preserve">  </w:t>
      </w:r>
    </w:p>
    <w:p w14:paraId="16ACB1A8" w14:textId="77777777" w:rsidR="00A5058B" w:rsidRPr="002E25C2" w:rsidRDefault="00A5058B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14:paraId="7A28270F" w14:textId="77777777" w:rsidR="00B2375D" w:rsidRDefault="00CD3328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  <w:r w:rsidRPr="002E25C2">
        <w:rPr>
          <w:rFonts w:ascii="Times New Roman" w:hAnsi="Times New Roman"/>
          <w:sz w:val="24"/>
          <w:szCs w:val="24"/>
        </w:rPr>
        <w:tab/>
      </w:r>
    </w:p>
    <w:p w14:paraId="60613D76" w14:textId="77777777" w:rsidR="00C62340" w:rsidRDefault="003F00C6" w:rsidP="00B2375D">
      <w:pPr>
        <w:pStyle w:val="DzMetin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8608D">
        <w:rPr>
          <w:rFonts w:ascii="Times New Roman" w:hAnsi="Times New Roman"/>
          <w:sz w:val="24"/>
          <w:szCs w:val="24"/>
        </w:rPr>
        <w:t xml:space="preserve">   </w:t>
      </w:r>
    </w:p>
    <w:p w14:paraId="716F7105" w14:textId="0E1A05DA" w:rsidR="00CD3328" w:rsidRDefault="00C62340" w:rsidP="00B2375D">
      <w:pPr>
        <w:pStyle w:val="DzMetin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8608D">
        <w:rPr>
          <w:rFonts w:ascii="Times New Roman" w:hAnsi="Times New Roman"/>
          <w:sz w:val="24"/>
          <w:szCs w:val="24"/>
        </w:rPr>
        <w:t xml:space="preserve">   </w:t>
      </w:r>
      <w:r w:rsidR="003F00C6">
        <w:rPr>
          <w:rFonts w:ascii="Times New Roman" w:hAnsi="Times New Roman"/>
          <w:sz w:val="24"/>
          <w:szCs w:val="24"/>
        </w:rPr>
        <w:t xml:space="preserve"> </w:t>
      </w:r>
      <w:r w:rsidR="00EE7749">
        <w:rPr>
          <w:rFonts w:ascii="Times New Roman" w:hAnsi="Times New Roman"/>
          <w:sz w:val="24"/>
          <w:szCs w:val="24"/>
        </w:rPr>
        <w:t>………………..</w:t>
      </w:r>
    </w:p>
    <w:p w14:paraId="5B4FAF59" w14:textId="0354C0F1" w:rsidR="0038608D" w:rsidRDefault="0038608D" w:rsidP="00B2375D">
      <w:pPr>
        <w:pStyle w:val="DzMetin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657A9E83" w14:textId="77777777" w:rsidR="00EE7749" w:rsidRDefault="00EE7749" w:rsidP="00B2375D">
      <w:pPr>
        <w:pStyle w:val="DzMetin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1B06BDC7" w14:textId="77777777" w:rsidR="0038608D" w:rsidRPr="002E25C2" w:rsidRDefault="0038608D" w:rsidP="00B2375D">
      <w:pPr>
        <w:pStyle w:val="DzMetin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6CAB49F7" w14:textId="77777777" w:rsidR="00CD3328" w:rsidRPr="002E25C2" w:rsidRDefault="00CD3328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14:paraId="5EBF9ED6" w14:textId="07DD0030" w:rsidR="00C62340" w:rsidRPr="00EE7749" w:rsidRDefault="00CD3328" w:rsidP="00A5058B">
      <w:pPr>
        <w:pStyle w:val="DzMetin"/>
        <w:jc w:val="both"/>
        <w:rPr>
          <w:rFonts w:ascii="Times New Roman" w:hAnsi="Times New Roman"/>
          <w:b/>
          <w:sz w:val="24"/>
          <w:szCs w:val="24"/>
        </w:rPr>
      </w:pPr>
      <w:r w:rsidRPr="00EE7749">
        <w:rPr>
          <w:rFonts w:ascii="Times New Roman" w:hAnsi="Times New Roman"/>
          <w:b/>
          <w:sz w:val="24"/>
          <w:szCs w:val="24"/>
        </w:rPr>
        <w:t>Adres</w:t>
      </w:r>
      <w:r w:rsidR="0038608D" w:rsidRPr="00EE7749">
        <w:rPr>
          <w:rFonts w:ascii="Times New Roman" w:hAnsi="Times New Roman"/>
          <w:b/>
          <w:sz w:val="24"/>
          <w:szCs w:val="24"/>
        </w:rPr>
        <w:t xml:space="preserve">: </w:t>
      </w:r>
    </w:p>
    <w:p w14:paraId="445CF027" w14:textId="77777777" w:rsidR="00EE7749" w:rsidRPr="00EE7749" w:rsidRDefault="00EE7749" w:rsidP="00A5058B">
      <w:pPr>
        <w:pStyle w:val="DzMetin"/>
        <w:jc w:val="both"/>
        <w:rPr>
          <w:rFonts w:ascii="Times New Roman" w:hAnsi="Times New Roman"/>
          <w:b/>
          <w:sz w:val="24"/>
          <w:szCs w:val="24"/>
        </w:rPr>
      </w:pPr>
    </w:p>
    <w:p w14:paraId="5B1044EA" w14:textId="058950C0" w:rsidR="00C62340" w:rsidRPr="00EE7749" w:rsidRDefault="00C62340" w:rsidP="00A5058B">
      <w:pPr>
        <w:pStyle w:val="DzMetin"/>
        <w:jc w:val="both"/>
        <w:rPr>
          <w:rFonts w:ascii="Times New Roman" w:hAnsi="Times New Roman"/>
          <w:b/>
          <w:sz w:val="24"/>
          <w:szCs w:val="24"/>
        </w:rPr>
      </w:pPr>
    </w:p>
    <w:p w14:paraId="21F412B5" w14:textId="7FEB7B10" w:rsidR="00C62340" w:rsidRPr="00EE7749" w:rsidRDefault="00C62340" w:rsidP="00A5058B">
      <w:pPr>
        <w:pStyle w:val="DzMetin"/>
        <w:jc w:val="both"/>
        <w:rPr>
          <w:rFonts w:ascii="Times New Roman" w:hAnsi="Times New Roman"/>
          <w:b/>
          <w:sz w:val="24"/>
          <w:szCs w:val="24"/>
        </w:rPr>
      </w:pPr>
      <w:r w:rsidRPr="00EE7749">
        <w:rPr>
          <w:rFonts w:ascii="Times New Roman" w:hAnsi="Times New Roman"/>
          <w:b/>
          <w:sz w:val="24"/>
          <w:szCs w:val="24"/>
        </w:rPr>
        <w:t>Tel :</w:t>
      </w:r>
    </w:p>
    <w:p w14:paraId="2596DCF0" w14:textId="77777777" w:rsidR="00CD3328" w:rsidRDefault="00CD3328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14:paraId="27A6A6ED" w14:textId="77777777" w:rsidR="00CD3328" w:rsidRDefault="00CD3328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14:paraId="3F5EA45F" w14:textId="77777777" w:rsidR="0038608D" w:rsidRDefault="0038608D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14:paraId="2CD494EC" w14:textId="77777777" w:rsidR="0038608D" w:rsidRPr="002E25C2" w:rsidRDefault="0038608D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14:paraId="330E72CF" w14:textId="77777777" w:rsidR="003F00C6" w:rsidRDefault="003F00C6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14:paraId="4C574571" w14:textId="77777777" w:rsidR="003F00C6" w:rsidRPr="000A7650" w:rsidRDefault="003F00C6" w:rsidP="00A312E1">
      <w:pPr>
        <w:pStyle w:val="DzMetin"/>
        <w:jc w:val="both"/>
        <w:rPr>
          <w:rFonts w:ascii="Times New Roman" w:hAnsi="Times New Roman"/>
          <w:sz w:val="24"/>
          <w:szCs w:val="24"/>
        </w:rPr>
      </w:pPr>
    </w:p>
    <w:p w14:paraId="4B0FDC83" w14:textId="77777777" w:rsidR="00CD3328" w:rsidRPr="002E25C2" w:rsidRDefault="00CD3328" w:rsidP="00A312E1">
      <w:pPr>
        <w:pStyle w:val="DzMetin"/>
        <w:jc w:val="both"/>
        <w:rPr>
          <w:rFonts w:ascii="Times New Roman" w:hAnsi="Times New Roman"/>
          <w:b/>
          <w:sz w:val="24"/>
          <w:szCs w:val="24"/>
        </w:rPr>
      </w:pPr>
    </w:p>
    <w:sectPr w:rsidR="00CD3328" w:rsidRPr="002E25C2" w:rsidSect="00CD3328">
      <w:pgSz w:w="11907" w:h="16840" w:code="9"/>
      <w:pgMar w:top="170" w:right="992" w:bottom="57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21"/>
    <w:rsid w:val="00001459"/>
    <w:rsid w:val="00054CC6"/>
    <w:rsid w:val="000A7650"/>
    <w:rsid w:val="000F39D7"/>
    <w:rsid w:val="0015498E"/>
    <w:rsid w:val="001A33E9"/>
    <w:rsid w:val="002E25C2"/>
    <w:rsid w:val="00314995"/>
    <w:rsid w:val="00364B1A"/>
    <w:rsid w:val="0038608D"/>
    <w:rsid w:val="003C449E"/>
    <w:rsid w:val="003F00C6"/>
    <w:rsid w:val="00416F1D"/>
    <w:rsid w:val="005724FA"/>
    <w:rsid w:val="005F303B"/>
    <w:rsid w:val="005F65E4"/>
    <w:rsid w:val="0060076D"/>
    <w:rsid w:val="0060300A"/>
    <w:rsid w:val="00622B8E"/>
    <w:rsid w:val="006542DE"/>
    <w:rsid w:val="0069323E"/>
    <w:rsid w:val="00706647"/>
    <w:rsid w:val="007369E4"/>
    <w:rsid w:val="008211C4"/>
    <w:rsid w:val="008B5D26"/>
    <w:rsid w:val="00961B69"/>
    <w:rsid w:val="00A23059"/>
    <w:rsid w:val="00A312E1"/>
    <w:rsid w:val="00A44172"/>
    <w:rsid w:val="00A5058B"/>
    <w:rsid w:val="00B2375D"/>
    <w:rsid w:val="00C54CEF"/>
    <w:rsid w:val="00C62340"/>
    <w:rsid w:val="00CD3328"/>
    <w:rsid w:val="00D80B49"/>
    <w:rsid w:val="00EE7749"/>
    <w:rsid w:val="00FC35EA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06F11"/>
  <w15:docId w15:val="{D1FA7255-B488-4F1F-95A2-DCEBCCB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60300A"/>
    <w:rPr>
      <w:rFonts w:ascii="Courier New" w:hAnsi="Courier New"/>
    </w:rPr>
  </w:style>
  <w:style w:type="paragraph" w:styleId="BalonMetni">
    <w:name w:val="Balloon Text"/>
    <w:basedOn w:val="Normal"/>
    <w:semiHidden/>
    <w:rsid w:val="00001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ra%20Dosyalar\Do&#287;um%20Yard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Doğum Yardımı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Matbu Dilekçe                                        :</vt:lpstr>
    </vt:vector>
  </TitlesOfParts>
  <Company>gsahmet56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Matbu Dilekçe                                        :</dc:title>
  <dc:creator>CAN</dc:creator>
  <cp:lastModifiedBy>KERİM ARI</cp:lastModifiedBy>
  <cp:revision>4</cp:revision>
  <cp:lastPrinted>2023-08-02T08:41:00Z</cp:lastPrinted>
  <dcterms:created xsi:type="dcterms:W3CDTF">2025-06-17T05:16:00Z</dcterms:created>
  <dcterms:modified xsi:type="dcterms:W3CDTF">2025-06-17T09:49:00Z</dcterms:modified>
</cp:coreProperties>
</file>